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503E7" w14:textId="52EC03C4" w:rsidR="00E9441C" w:rsidRDefault="00F9255B" w:rsidP="00F9255B">
      <w:pPr>
        <w:rPr>
          <w:color w:val="auto"/>
        </w:rPr>
      </w:pPr>
      <w:bookmarkStart w:id="0" w:name="_GoBack"/>
      <w:r>
        <w:rPr>
          <w:color w:val="auto"/>
        </w:rPr>
        <w:t xml:space="preserve">Prot: </w:t>
      </w:r>
    </w:p>
    <w:p w14:paraId="1153B69F" w14:textId="77777777" w:rsidR="00E9441C" w:rsidRPr="00E9441C" w:rsidRDefault="00E9441C" w:rsidP="00E9441C">
      <w:pPr>
        <w:jc w:val="center"/>
        <w:rPr>
          <w:color w:val="auto"/>
        </w:rPr>
      </w:pPr>
    </w:p>
    <w:p w14:paraId="5391B56C" w14:textId="77777777" w:rsidR="00E9441C" w:rsidRPr="00E9441C" w:rsidRDefault="00E9441C" w:rsidP="00E9441C">
      <w:pPr>
        <w:jc w:val="center"/>
        <w:rPr>
          <w:color w:val="auto"/>
        </w:rPr>
      </w:pPr>
      <w:r w:rsidRPr="00E9441C">
        <w:rPr>
          <w:color w:val="auto"/>
        </w:rPr>
        <w:t>Riapertura Bando Orchestra Erasmus</w:t>
      </w:r>
    </w:p>
    <w:p w14:paraId="17E9CAE6" w14:textId="77777777" w:rsidR="00E9441C" w:rsidRPr="00E9441C" w:rsidRDefault="00E9441C" w:rsidP="00E9441C">
      <w:pPr>
        <w:pStyle w:val="Titolo2"/>
        <w:jc w:val="center"/>
        <w:rPr>
          <w:color w:val="auto"/>
        </w:rPr>
      </w:pPr>
      <w:r w:rsidRPr="00E9441C">
        <w:rPr>
          <w:color w:val="auto"/>
        </w:rPr>
        <w:t>Domanda di partecipazione</w:t>
      </w:r>
    </w:p>
    <w:p w14:paraId="7F19AB26" w14:textId="2AF5C86C" w:rsidR="00E9441C" w:rsidRDefault="00E9441C" w:rsidP="00E9441C">
      <w:pPr>
        <w:jc w:val="center"/>
        <w:rPr>
          <w:color w:val="auto"/>
        </w:rPr>
      </w:pPr>
      <w:r w:rsidRPr="00E9441C">
        <w:rPr>
          <w:color w:val="auto"/>
        </w:rPr>
        <w:t xml:space="preserve">Scadenza: </w:t>
      </w:r>
      <w:r w:rsidR="00925D98">
        <w:rPr>
          <w:color w:val="auto"/>
        </w:rPr>
        <w:t>3</w:t>
      </w:r>
      <w:r w:rsidR="009D332D">
        <w:rPr>
          <w:color w:val="auto"/>
        </w:rPr>
        <w:t xml:space="preserve"> gennaio 2025</w:t>
      </w:r>
      <w:r w:rsidRPr="00E9441C">
        <w:rPr>
          <w:color w:val="auto"/>
        </w:rPr>
        <w:t xml:space="preserve"> ore 13:00</w:t>
      </w:r>
    </w:p>
    <w:p w14:paraId="7DA355CC" w14:textId="174FD00C" w:rsidR="00FD2F33" w:rsidRDefault="00FD2F33" w:rsidP="00E9441C">
      <w:pPr>
        <w:jc w:val="center"/>
        <w:rPr>
          <w:color w:val="auto"/>
        </w:rPr>
      </w:pPr>
      <w:r>
        <w:rPr>
          <w:color w:val="auto"/>
        </w:rPr>
        <w:t>da inviare a:</w:t>
      </w:r>
    </w:p>
    <w:p w14:paraId="77974A0F" w14:textId="05A4E3C7" w:rsidR="00FD2F33" w:rsidRDefault="00FD2F33" w:rsidP="00E9441C">
      <w:pPr>
        <w:jc w:val="center"/>
        <w:rPr>
          <w:color w:val="auto"/>
        </w:rPr>
      </w:pPr>
      <w:r>
        <w:rPr>
          <w:color w:val="auto"/>
        </w:rPr>
        <w:t xml:space="preserve"> </w:t>
      </w:r>
      <w:hyperlink r:id="rId7" w:history="1">
        <w:r w:rsidRPr="005A4FC8">
          <w:rPr>
            <w:rStyle w:val="Collegamentoipertestuale"/>
          </w:rPr>
          <w:t>protocollo@conservatorio-frosinone.it</w:t>
        </w:r>
      </w:hyperlink>
    </w:p>
    <w:p w14:paraId="04176D4B" w14:textId="3B5922A8" w:rsidR="00FD2F33" w:rsidRDefault="00FD2F33" w:rsidP="00E9441C">
      <w:pPr>
        <w:jc w:val="center"/>
        <w:rPr>
          <w:color w:val="auto"/>
        </w:rPr>
      </w:pPr>
      <w:hyperlink r:id="rId8" w:history="1">
        <w:r w:rsidRPr="005A4FC8">
          <w:rPr>
            <w:rStyle w:val="Collegamentoipertestuale"/>
          </w:rPr>
          <w:t>erasmus@conservatorio-frosinone.it</w:t>
        </w:r>
      </w:hyperlink>
    </w:p>
    <w:p w14:paraId="098D7835" w14:textId="77777777" w:rsidR="00E9441C" w:rsidRPr="00E9441C" w:rsidRDefault="00E9441C" w:rsidP="00E9441C">
      <w:pPr>
        <w:rPr>
          <w:color w:val="auto"/>
        </w:rPr>
      </w:pPr>
    </w:p>
    <w:p w14:paraId="13492E46" w14:textId="77777777" w:rsidR="00E9441C" w:rsidRPr="00E9441C" w:rsidRDefault="00E9441C" w:rsidP="00E9441C">
      <w:pPr>
        <w:rPr>
          <w:color w:val="auto"/>
        </w:rPr>
      </w:pPr>
      <w:r w:rsidRPr="00E9441C">
        <w:rPr>
          <w:color w:val="auto"/>
        </w:rPr>
        <w:t>Nome e Cognome del candidato:</w:t>
      </w:r>
    </w:p>
    <w:p w14:paraId="7980DC90" w14:textId="77777777" w:rsidR="00E9441C" w:rsidRPr="00E9441C" w:rsidRDefault="00E9441C" w:rsidP="00E9441C">
      <w:pPr>
        <w:rPr>
          <w:color w:val="auto"/>
        </w:rPr>
      </w:pPr>
    </w:p>
    <w:p w14:paraId="5F9A75CC" w14:textId="77777777" w:rsidR="00E9441C" w:rsidRPr="00E9441C" w:rsidRDefault="00E9441C" w:rsidP="00E9441C">
      <w:pPr>
        <w:rPr>
          <w:color w:val="auto"/>
        </w:rPr>
      </w:pPr>
      <w:r w:rsidRPr="00E9441C">
        <w:rPr>
          <w:color w:val="auto"/>
        </w:rPr>
        <w:t>email:</w:t>
      </w:r>
    </w:p>
    <w:p w14:paraId="43A60C1E" w14:textId="77777777" w:rsidR="00E9441C" w:rsidRPr="00E9441C" w:rsidRDefault="00E9441C" w:rsidP="00E9441C">
      <w:pPr>
        <w:rPr>
          <w:color w:val="auto"/>
        </w:rPr>
      </w:pPr>
    </w:p>
    <w:p w14:paraId="542BC226" w14:textId="77777777" w:rsidR="00E9441C" w:rsidRPr="00E9441C" w:rsidRDefault="00E9441C" w:rsidP="00E9441C">
      <w:pPr>
        <w:rPr>
          <w:color w:val="auto"/>
        </w:rPr>
      </w:pPr>
      <w:r w:rsidRPr="00E9441C">
        <w:rPr>
          <w:color w:val="auto"/>
        </w:rPr>
        <w:t>telefono:</w:t>
      </w:r>
    </w:p>
    <w:p w14:paraId="2DC4112F" w14:textId="77777777" w:rsidR="00E9441C" w:rsidRPr="00E9441C" w:rsidRDefault="00E9441C" w:rsidP="00E9441C">
      <w:pPr>
        <w:rPr>
          <w:color w:val="auto"/>
        </w:rPr>
      </w:pPr>
    </w:p>
    <w:p w14:paraId="55D408B2" w14:textId="77777777" w:rsidR="00E9441C" w:rsidRDefault="00E9441C" w:rsidP="00E9441C">
      <w:pPr>
        <w:rPr>
          <w:color w:val="auto"/>
        </w:rPr>
      </w:pPr>
      <w:r>
        <w:rPr>
          <w:color w:val="auto"/>
        </w:rPr>
        <w:t>s</w:t>
      </w:r>
      <w:r w:rsidRPr="00E9441C">
        <w:rPr>
          <w:color w:val="auto"/>
        </w:rPr>
        <w:t>trumento:</w:t>
      </w:r>
    </w:p>
    <w:p w14:paraId="425E7F96" w14:textId="77777777" w:rsidR="00E9441C" w:rsidRDefault="00E9441C" w:rsidP="00E9441C">
      <w:pPr>
        <w:rPr>
          <w:color w:val="auto"/>
        </w:rPr>
      </w:pPr>
    </w:p>
    <w:p w14:paraId="3E517F0D" w14:textId="77777777" w:rsidR="00E9441C" w:rsidRPr="00E9441C" w:rsidRDefault="00E9441C" w:rsidP="00E9441C">
      <w:pPr>
        <w:rPr>
          <w:color w:val="auto"/>
        </w:rPr>
      </w:pPr>
      <w:r>
        <w:rPr>
          <w:color w:val="auto"/>
        </w:rPr>
        <w:t xml:space="preserve">Ordinamento: Triennio  </w:t>
      </w:r>
      <w:r>
        <w:rPr>
          <w:color w:val="auto"/>
        </w:rPr>
        <w:sym w:font="Wingdings" w:char="F06F"/>
      </w:r>
      <w:r>
        <w:rPr>
          <w:color w:val="auto"/>
        </w:rPr>
        <w:t xml:space="preserve">       Biennio </w:t>
      </w:r>
      <w:r>
        <w:rPr>
          <w:color w:val="auto"/>
        </w:rPr>
        <w:sym w:font="Wingdings" w:char="F06F"/>
      </w:r>
    </w:p>
    <w:p w14:paraId="5783DC3B" w14:textId="77777777" w:rsidR="00E9441C" w:rsidRPr="00E9441C" w:rsidRDefault="00E9441C" w:rsidP="00E9441C"/>
    <w:p w14:paraId="7FB0952C" w14:textId="659360CB" w:rsidR="00E9441C" w:rsidRDefault="00E9441C" w:rsidP="00E9441C">
      <w:pPr>
        <w:rPr>
          <w:color w:val="auto"/>
        </w:rPr>
      </w:pPr>
      <w:r>
        <w:rPr>
          <w:color w:val="auto"/>
        </w:rPr>
        <w:t xml:space="preserve">Esperienza </w:t>
      </w:r>
      <w:proofErr w:type="gramStart"/>
      <w:r>
        <w:rPr>
          <w:color w:val="auto"/>
        </w:rPr>
        <w:t>Erasmus:  no</w:t>
      </w:r>
      <w:proofErr w:type="gramEnd"/>
      <w:r>
        <w:rPr>
          <w:color w:val="auto"/>
        </w:rPr>
        <w:t xml:space="preserve"> </w:t>
      </w:r>
      <w:r>
        <w:rPr>
          <w:color w:val="auto"/>
        </w:rPr>
        <w:sym w:font="Wingdings" w:char="F06F"/>
      </w:r>
      <w:r>
        <w:rPr>
          <w:color w:val="auto"/>
        </w:rPr>
        <w:t xml:space="preserve">    </w:t>
      </w:r>
      <w:r>
        <w:rPr>
          <w:color w:val="auto"/>
        </w:rPr>
        <w:t xml:space="preserve">  si </w:t>
      </w:r>
      <w:r>
        <w:rPr>
          <w:color w:val="auto"/>
        </w:rPr>
        <w:sym w:font="Wingdings" w:char="F06F"/>
      </w:r>
      <w:r>
        <w:rPr>
          <w:color w:val="auto"/>
        </w:rPr>
        <w:t xml:space="preserve">    </w:t>
      </w:r>
    </w:p>
    <w:p w14:paraId="3457A5EE" w14:textId="77777777" w:rsidR="00E9441C" w:rsidRDefault="00E9441C" w:rsidP="00E9441C">
      <w:pPr>
        <w:rPr>
          <w:color w:val="auto"/>
        </w:rPr>
      </w:pPr>
    </w:p>
    <w:p w14:paraId="21857980" w14:textId="77777777" w:rsidR="00E9441C" w:rsidRDefault="00E9441C" w:rsidP="00E9441C">
      <w:pPr>
        <w:rPr>
          <w:color w:val="auto"/>
        </w:rPr>
      </w:pPr>
      <w:r>
        <w:rPr>
          <w:color w:val="auto"/>
        </w:rPr>
        <w:t xml:space="preserve">Data: </w:t>
      </w:r>
    </w:p>
    <w:p w14:paraId="1892D568" w14:textId="77777777" w:rsidR="00E9441C" w:rsidRDefault="00E9441C" w:rsidP="00E9441C">
      <w:pPr>
        <w:rPr>
          <w:color w:val="auto"/>
        </w:rPr>
      </w:pPr>
    </w:p>
    <w:p w14:paraId="5411A935" w14:textId="77777777" w:rsidR="00E9441C" w:rsidRPr="00E9441C" w:rsidRDefault="00E9441C" w:rsidP="00E9441C">
      <w:pPr>
        <w:jc w:val="right"/>
        <w:rPr>
          <w:color w:val="auto"/>
        </w:rPr>
      </w:pPr>
      <w:r>
        <w:rPr>
          <w:color w:val="auto"/>
        </w:rPr>
        <w:t>Firma</w:t>
      </w:r>
    </w:p>
    <w:bookmarkEnd w:id="0"/>
    <w:sectPr w:rsidR="00E9441C" w:rsidRPr="00E9441C" w:rsidSect="008061AC">
      <w:footerReference w:type="default" r:id="rId9"/>
      <w:headerReference w:type="first" r:id="rId10"/>
      <w:pgSz w:w="11907" w:h="16839" w:code="9"/>
      <w:pgMar w:top="720" w:right="1440" w:bottom="1797" w:left="1440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F1407" w14:textId="77777777" w:rsidR="00E9441C" w:rsidRDefault="00E9441C">
      <w:r>
        <w:separator/>
      </w:r>
    </w:p>
    <w:p w14:paraId="4D2037A5" w14:textId="77777777" w:rsidR="00E9441C" w:rsidRDefault="00E9441C"/>
  </w:endnote>
  <w:endnote w:type="continuationSeparator" w:id="0">
    <w:p w14:paraId="6B2D6477" w14:textId="77777777" w:rsidR="00E9441C" w:rsidRDefault="00E9441C">
      <w:r>
        <w:continuationSeparator/>
      </w:r>
    </w:p>
    <w:p w14:paraId="47741367" w14:textId="77777777" w:rsidR="00E9441C" w:rsidRDefault="00E94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964C0B" w14:textId="77777777" w:rsidR="00227BD5" w:rsidRDefault="00100508">
        <w:pPr>
          <w:pStyle w:val="Pidipa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F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E5F32" w14:textId="77777777" w:rsidR="00E9441C" w:rsidRDefault="00E9441C">
      <w:r>
        <w:separator/>
      </w:r>
    </w:p>
    <w:p w14:paraId="1616BB03" w14:textId="77777777" w:rsidR="00E9441C" w:rsidRDefault="00E9441C"/>
  </w:footnote>
  <w:footnote w:type="continuationSeparator" w:id="0">
    <w:p w14:paraId="08C29E59" w14:textId="77777777" w:rsidR="00E9441C" w:rsidRDefault="00E9441C">
      <w:r>
        <w:continuationSeparator/>
      </w:r>
    </w:p>
    <w:p w14:paraId="2D41840B" w14:textId="77777777" w:rsidR="00E9441C" w:rsidRDefault="00E9441C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7D4BF" w14:textId="4C861BBD" w:rsidR="00F9255B" w:rsidRDefault="00F9255B">
    <w:pPr>
      <w:pStyle w:val="Intestazione"/>
    </w:pPr>
    <w:r>
      <w:rPr>
        <w:noProof/>
        <w:lang w:eastAsia="it-IT" w:bidi="ar-SA"/>
      </w:rPr>
      <w:drawing>
        <wp:inline distT="0" distB="0" distL="0" distR="0" wp14:anchorId="34B5E969" wp14:editId="3A25EE6D">
          <wp:extent cx="923177" cy="886460"/>
          <wp:effectExtent l="0" t="0" r="0" b="2540"/>
          <wp:docPr id="1" name="Immagine 1" descr="../Loghi%20Erasmus%20e%20Conservatorio%20FR/Logo%20Erasm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Loghi%20Erasmus%20e%20Conservatorio%20FR/Logo%20Erasmu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019" cy="907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906CDF"/>
    <w:multiLevelType w:val="hybridMultilevel"/>
    <w:tmpl w:val="9E244A1C"/>
    <w:lvl w:ilvl="0" w:tplc="A78AD9E8">
      <w:start w:val="1"/>
      <w:numFmt w:val="bullet"/>
      <w:pStyle w:val="Puntoelenco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B4355"/>
    <w:multiLevelType w:val="hybridMultilevel"/>
    <w:tmpl w:val="0B203272"/>
    <w:lvl w:ilvl="0" w:tplc="CE0E85FE">
      <w:start w:val="1"/>
      <w:numFmt w:val="decimal"/>
      <w:pStyle w:val="Numeroelenco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1C"/>
    <w:rsid w:val="000A610C"/>
    <w:rsid w:val="00100508"/>
    <w:rsid w:val="00227BD5"/>
    <w:rsid w:val="00332515"/>
    <w:rsid w:val="00736043"/>
    <w:rsid w:val="008061AC"/>
    <w:rsid w:val="00925D98"/>
    <w:rsid w:val="009D332D"/>
    <w:rsid w:val="00A903F5"/>
    <w:rsid w:val="00C2380A"/>
    <w:rsid w:val="00C57B13"/>
    <w:rsid w:val="00D8332B"/>
    <w:rsid w:val="00DA2498"/>
    <w:rsid w:val="00E9441C"/>
    <w:rsid w:val="00F9255B"/>
    <w:rsid w:val="00FC16F7"/>
    <w:rsid w:val="00FD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7995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b/>
        <w:color w:val="7F7F7F" w:themeColor="text1" w:themeTint="80"/>
        <w:sz w:val="30"/>
        <w:szCs w:val="26"/>
        <w:lang w:val="it-IT" w:eastAsia="ja-JP" w:bidi="it-IT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0A610C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eastAsiaTheme="majorEastAsia"/>
      <w:color w:val="731C3F" w:themeColor="accent1"/>
      <w:sz w:val="40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460"/>
      <w:outlineLvl w:val="1"/>
    </w:pPr>
    <w:rPr>
      <w:rFonts w:eastAsiaTheme="majorEastAsia"/>
      <w:b w:val="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460"/>
      <w:outlineLvl w:val="2"/>
    </w:pPr>
    <w:rPr>
      <w:rFonts w:eastAsiaTheme="majorEastAsia"/>
      <w:sz w:val="40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460"/>
      <w:outlineLvl w:val="3"/>
    </w:pPr>
    <w:rPr>
      <w:rFonts w:eastAsiaTheme="majorEastAsia"/>
      <w:i/>
      <w:iCs/>
      <w:sz w:val="4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460"/>
      <w:outlineLvl w:val="4"/>
    </w:pPr>
    <w:rPr>
      <w:rFonts w:eastAsiaTheme="majorEastAsia"/>
      <w:color w:val="262626" w:themeColor="text1" w:themeTint="D9"/>
      <w:sz w:val="3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460"/>
      <w:outlineLvl w:val="5"/>
    </w:pPr>
    <w:rPr>
      <w:rFonts w:eastAsiaTheme="majorEastAsia"/>
      <w:i/>
      <w:color w:val="262626" w:themeColor="text1" w:themeTint="D9"/>
      <w:sz w:val="3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460"/>
      <w:outlineLvl w:val="6"/>
    </w:pPr>
    <w:rPr>
      <w:rFonts w:eastAsiaTheme="majorEastAsia"/>
      <w:iCs/>
      <w:sz w:val="3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460"/>
      <w:outlineLvl w:val="7"/>
    </w:pPr>
    <w:rPr>
      <w:rFonts w:eastAsiaTheme="majorEastAsia"/>
      <w:i/>
      <w:sz w:val="34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460"/>
      <w:outlineLvl w:val="8"/>
    </w:pPr>
    <w:rPr>
      <w:rFonts w:eastAsiaTheme="majorEastAsia"/>
      <w:iCs/>
      <w:color w:val="262626" w:themeColor="text1" w:themeTint="D9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uiPriority w:val="9"/>
    <w:qFormat/>
    <w:pPr>
      <w:numPr>
        <w:numId w:val="3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Numeroelenco">
    <w:name w:val="List Number"/>
    <w:basedOn w:val="Normale"/>
    <w:uiPriority w:val="9"/>
    <w:qFormat/>
    <w:pPr>
      <w:numPr>
        <w:numId w:val="4"/>
      </w:numPr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Titolo">
    <w:name w:val="Title"/>
    <w:basedOn w:val="Normale"/>
    <w:link w:val="TitoloCarattere"/>
    <w:uiPriority w:val="10"/>
    <w:semiHidden/>
    <w:unhideWhenUsed/>
    <w:qFormat/>
    <w:pPr>
      <w:spacing w:after="60" w:line="240" w:lineRule="auto"/>
      <w:contextualSpacing/>
    </w:pPr>
    <w:rPr>
      <w:rFonts w:eastAsiaTheme="majorEastAsia"/>
      <w:caps/>
      <w:color w:val="262626" w:themeColor="text1" w:themeTint="D9"/>
      <w:kern w:val="28"/>
      <w:sz w:val="6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Pr>
      <w:rFonts w:eastAsiaTheme="minorEastAsia"/>
      <w:caps/>
      <w:sz w:val="4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Titolodellibro">
    <w:name w:val="Book Title"/>
    <w:basedOn w:val="Carpredefinitoparagrafo"/>
    <w:uiPriority w:val="33"/>
    <w:semiHidden/>
    <w:unhideWhenUsed/>
    <w:rPr>
      <w:b/>
      <w:bCs/>
      <w:i w:val="0"/>
      <w:iCs/>
      <w:spacing w:val="0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 w:val="0"/>
      <w:color w:val="7F7F7F" w:themeColor="text1" w:themeTint="80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Enfasidelicata">
    <w:name w:val="Subtle Emphasis"/>
    <w:basedOn w:val="Carpredefinitoparagrafo"/>
    <w:uiPriority w:val="19"/>
    <w:semiHidden/>
    <w:unhideWhenUsed/>
    <w:qFormat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semiHidden/>
    <w:unhideWhenUsed/>
    <w:qFormat/>
    <w:rPr>
      <w:b w:val="0"/>
      <w:iCs/>
      <w:color w:val="262626" w:themeColor="text1" w:themeTint="D9"/>
    </w:rPr>
  </w:style>
  <w:style w:type="character" w:styleId="Enfasiintensa">
    <w:name w:val="Intense Emphasis"/>
    <w:basedOn w:val="Carpredefinitoparagrafo"/>
    <w:uiPriority w:val="21"/>
    <w:semiHidden/>
    <w:unhideWhenUsed/>
    <w:qFormat/>
    <w:rPr>
      <w:b w:val="0"/>
      <w:i/>
      <w:iCs/>
      <w:color w:val="262626" w:themeColor="text1" w:themeTint="D9"/>
    </w:rPr>
  </w:style>
  <w:style w:type="character" w:styleId="Enfasigrassetto">
    <w:name w:val="Strong"/>
    <w:basedOn w:val="Carpredefinitoparagrafo"/>
    <w:uiPriority w:val="22"/>
    <w:semiHidden/>
    <w:unhideWhenUsed/>
    <w:qFormat/>
    <w:rPr>
      <w:b w:val="0"/>
      <w:bCs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Pr>
      <w:i/>
      <w:iCs/>
      <w:sz w:val="36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pPr>
      <w:spacing w:before="240"/>
    </w:pPr>
    <w:rPr>
      <w:b w:val="0"/>
      <w:i/>
      <w:iCs/>
      <w:sz w:val="36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Pr>
      <w:b w:val="0"/>
      <w:i/>
      <w:iCs/>
      <w:sz w:val="36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rotocollo@conservatorio-frosinone.it" TargetMode="External"/><Relationship Id="rId8" Type="http://schemas.openxmlformats.org/officeDocument/2006/relationships/hyperlink" Target="mailto:erasmus@conservatorio-frosinone.it" TargetMode="Externa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iccardosantoboni/Library/Group%20Containers/UBF8T346G9.Office/User%20Content.localized/Templates.localized/normale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normale.dotx</Template>
  <TotalTime>2</TotalTime>
  <Pages>1</Pages>
  <Words>70</Words>
  <Characters>401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5</cp:revision>
  <dcterms:created xsi:type="dcterms:W3CDTF">2024-11-24T11:54:00Z</dcterms:created>
  <dcterms:modified xsi:type="dcterms:W3CDTF">2024-11-25T10:53:00Z</dcterms:modified>
</cp:coreProperties>
</file>